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4"/>
        <w:gridCol w:w="502"/>
        <w:gridCol w:w="70"/>
        <w:gridCol w:w="58"/>
        <w:gridCol w:w="3911"/>
      </w:tblGrid>
      <w:tr w:rsidR="0030108E" w14:paraId="107A22DA" w14:textId="77777777" w:rsidTr="008B052A">
        <w:trPr>
          <w:cantSplit/>
          <w:trHeight w:val="1333"/>
        </w:trPr>
        <w:tc>
          <w:tcPr>
            <w:tcW w:w="10065" w:type="dxa"/>
            <w:gridSpan w:val="6"/>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6"/>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6"/>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tbl>
            <w:tblPr>
              <w:tblW w:w="9606" w:type="dxa"/>
              <w:tblInd w:w="99" w:type="dxa"/>
              <w:tblLayout w:type="fixed"/>
              <w:tblCellMar>
                <w:left w:w="99" w:type="dxa"/>
                <w:right w:w="99" w:type="dxa"/>
              </w:tblCellMar>
              <w:tblLook w:val="04A0" w:firstRow="1" w:lastRow="0" w:firstColumn="1" w:lastColumn="0" w:noHBand="0" w:noVBand="1"/>
            </w:tblPr>
            <w:tblGrid>
              <w:gridCol w:w="1160"/>
              <w:gridCol w:w="2981"/>
              <w:gridCol w:w="1159"/>
              <w:gridCol w:w="1325"/>
              <w:gridCol w:w="1325"/>
              <w:gridCol w:w="1656"/>
            </w:tblGrid>
            <w:tr w:rsidR="00C7283E" w:rsidRPr="008D7330" w14:paraId="39E48A7C" w14:textId="77777777" w:rsidTr="00C7283E">
              <w:trPr>
                <w:trHeight w:val="353"/>
              </w:trPr>
              <w:tc>
                <w:tcPr>
                  <w:tcW w:w="4141"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6A7D93"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講習プログラム</w:t>
                  </w:r>
                </w:p>
              </w:tc>
              <w:tc>
                <w:tcPr>
                  <w:tcW w:w="1159" w:type="dxa"/>
                  <w:vMerge w:val="restart"/>
                  <w:tcBorders>
                    <w:top w:val="single" w:sz="4" w:space="0" w:color="auto"/>
                    <w:left w:val="single" w:sz="4" w:space="0" w:color="auto"/>
                    <w:bottom w:val="double" w:sz="6" w:space="0" w:color="000000"/>
                    <w:right w:val="single" w:sz="8" w:space="0" w:color="auto"/>
                  </w:tcBorders>
                  <w:shd w:val="clear" w:color="000000" w:fill="B4C6E7"/>
                  <w:vAlign w:val="center"/>
                  <w:hideMark/>
                </w:tcPr>
                <w:p w14:paraId="5360388F"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農</w:t>
                  </w:r>
                  <w:r w:rsidRPr="008D7330">
                    <w:rPr>
                      <w:rFonts w:ascii="ＭＳ Ｐ明朝" w:eastAsiaTheme="minorEastAsia" w:hAnsi="ＭＳ Ｐ明朝" w:cs="メイリオ" w:hint="eastAsia"/>
                      <w:sz w:val="16"/>
                      <w:szCs w:val="16"/>
                    </w:rPr>
                    <w:t>家向けプログラム</w:t>
                  </w:r>
                </w:p>
              </w:tc>
              <w:tc>
                <w:tcPr>
                  <w:tcW w:w="132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2D669CB8"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製</w:t>
                  </w:r>
                  <w:r w:rsidRPr="008D7330">
                    <w:rPr>
                      <w:rFonts w:ascii="ＭＳ Ｐ明朝" w:eastAsiaTheme="minorEastAsia" w:hAnsi="ＭＳ Ｐ明朝" w:cs="メイリオ" w:hint="eastAsia"/>
                      <w:sz w:val="16"/>
                      <w:szCs w:val="16"/>
                    </w:rPr>
                    <w:t>造業者向けプログラム</w:t>
                  </w:r>
                </w:p>
              </w:tc>
              <w:tc>
                <w:tcPr>
                  <w:tcW w:w="132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5496FF5B"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小分け業者向けプログラム</w:t>
                  </w:r>
                </w:p>
              </w:tc>
              <w:tc>
                <w:tcPr>
                  <w:tcW w:w="1656"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3FCF2EF5"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輸入業者又は小分け業者（倉庫業者</w:t>
                  </w:r>
                  <w:r w:rsidRPr="008D7330">
                    <w:rPr>
                      <w:rFonts w:ascii="ＭＳ Ｐ明朝" w:eastAsiaTheme="minorEastAsia" w:hAnsi="ＭＳ Ｐ明朝" w:cs="メイリオ" w:hint="eastAsia"/>
                      <w:sz w:val="16"/>
                      <w:szCs w:val="16"/>
                    </w:rPr>
                    <w:t>)</w:t>
                  </w:r>
                  <w:r w:rsidRPr="008D7330">
                    <w:rPr>
                      <w:rFonts w:ascii="ＭＳ Ｐ明朝" w:eastAsiaTheme="minorEastAsia" w:hAnsi="ＭＳ Ｐ明朝" w:cs="メイリオ" w:hint="eastAsia"/>
                      <w:sz w:val="16"/>
                      <w:szCs w:val="16"/>
                    </w:rPr>
                    <w:t>向けプログラム</w:t>
                  </w:r>
                </w:p>
              </w:tc>
            </w:tr>
            <w:tr w:rsidR="00C7283E" w:rsidRPr="008D7330" w14:paraId="4C5834D0" w14:textId="77777777" w:rsidTr="00C7283E">
              <w:trPr>
                <w:trHeight w:val="486"/>
              </w:trPr>
              <w:tc>
                <w:tcPr>
                  <w:tcW w:w="4141" w:type="dxa"/>
                  <w:gridSpan w:val="2"/>
                  <w:tcBorders>
                    <w:top w:val="single" w:sz="4" w:space="0" w:color="auto"/>
                    <w:left w:val="single" w:sz="4" w:space="0" w:color="auto"/>
                    <w:bottom w:val="double" w:sz="6" w:space="0" w:color="auto"/>
                    <w:right w:val="single" w:sz="8" w:space="0" w:color="000000"/>
                  </w:tcBorders>
                  <w:shd w:val="clear" w:color="000000" w:fill="E2EFDA"/>
                  <w:vAlign w:val="center"/>
                  <w:hideMark/>
                </w:tcPr>
                <w:p w14:paraId="0FA183DA" w14:textId="77777777" w:rsidR="00C7283E" w:rsidRDefault="00C7283E" w:rsidP="000E0465">
                  <w:pPr>
                    <w:spacing w:line="276" w:lineRule="auto"/>
                    <w:ind w:leftChars="-136" w:left="-286" w:firstLineChars="33" w:firstLine="69"/>
                    <w:rPr>
                      <w:rFonts w:ascii="ＭＳ Ｐ明朝" w:eastAsiaTheme="minorEastAsia" w:hAnsi="ＭＳ Ｐ明朝" w:cs="メイリオ"/>
                    </w:rPr>
                  </w:pPr>
                </w:p>
                <w:p w14:paraId="424BFCA4"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受講内容</w:t>
                  </w:r>
                </w:p>
              </w:tc>
              <w:tc>
                <w:tcPr>
                  <w:tcW w:w="1159" w:type="dxa"/>
                  <w:vMerge/>
                  <w:tcBorders>
                    <w:top w:val="single" w:sz="4" w:space="0" w:color="auto"/>
                    <w:left w:val="single" w:sz="4" w:space="0" w:color="auto"/>
                    <w:bottom w:val="double" w:sz="6" w:space="0" w:color="000000"/>
                    <w:right w:val="single" w:sz="8" w:space="0" w:color="auto"/>
                  </w:tcBorders>
                  <w:vAlign w:val="center"/>
                  <w:hideMark/>
                </w:tcPr>
                <w:p w14:paraId="7827ED20"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325" w:type="dxa"/>
                  <w:vMerge/>
                  <w:tcBorders>
                    <w:top w:val="single" w:sz="4" w:space="0" w:color="auto"/>
                    <w:left w:val="single" w:sz="8" w:space="0" w:color="auto"/>
                    <w:bottom w:val="double" w:sz="6" w:space="0" w:color="000000"/>
                    <w:right w:val="single" w:sz="8" w:space="0" w:color="auto"/>
                  </w:tcBorders>
                  <w:vAlign w:val="center"/>
                  <w:hideMark/>
                </w:tcPr>
                <w:p w14:paraId="2EC0E4C1"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325" w:type="dxa"/>
                  <w:vMerge/>
                  <w:tcBorders>
                    <w:top w:val="single" w:sz="4" w:space="0" w:color="auto"/>
                    <w:left w:val="single" w:sz="8" w:space="0" w:color="auto"/>
                    <w:bottom w:val="double" w:sz="6" w:space="0" w:color="000000"/>
                    <w:right w:val="single" w:sz="8" w:space="0" w:color="auto"/>
                  </w:tcBorders>
                  <w:vAlign w:val="center"/>
                  <w:hideMark/>
                </w:tcPr>
                <w:p w14:paraId="39148AF8"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656" w:type="dxa"/>
                  <w:vMerge/>
                  <w:tcBorders>
                    <w:top w:val="single" w:sz="4" w:space="0" w:color="auto"/>
                    <w:left w:val="single" w:sz="8" w:space="0" w:color="auto"/>
                    <w:bottom w:val="double" w:sz="6" w:space="0" w:color="000000"/>
                    <w:right w:val="single" w:sz="8" w:space="0" w:color="auto"/>
                  </w:tcBorders>
                  <w:vAlign w:val="center"/>
                  <w:hideMark/>
                </w:tcPr>
                <w:p w14:paraId="6424112D"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r>
            <w:tr w:rsidR="00C7283E" w:rsidRPr="008D7330" w14:paraId="449DEDFA" w14:textId="77777777" w:rsidTr="00C7283E">
              <w:trPr>
                <w:trHeight w:val="334"/>
              </w:trPr>
              <w:tc>
                <w:tcPr>
                  <w:tcW w:w="1160" w:type="dxa"/>
                  <w:tcBorders>
                    <w:top w:val="nil"/>
                    <w:left w:val="nil"/>
                    <w:bottom w:val="single" w:sz="4" w:space="0" w:color="auto"/>
                    <w:right w:val="single" w:sz="4" w:space="0" w:color="auto"/>
                  </w:tcBorders>
                  <w:shd w:val="clear" w:color="000000" w:fill="E2EFDA"/>
                  <w:noWrap/>
                  <w:vAlign w:val="center"/>
                  <w:hideMark/>
                </w:tcPr>
                <w:p w14:paraId="6EEEE919" w14:textId="77777777" w:rsidR="00C7283E" w:rsidRPr="008D7330" w:rsidRDefault="00C7283E" w:rsidP="000E0465">
                  <w:pPr>
                    <w:spacing w:line="276" w:lineRule="auto"/>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1</w:t>
                  </w:r>
                  <w:r w:rsidRPr="008D7330">
                    <w:rPr>
                      <w:rFonts w:ascii="ＭＳ Ｐ明朝" w:eastAsiaTheme="minorEastAsia" w:hAnsi="ＭＳ Ｐ明朝" w:cs="メイリオ" w:hint="eastAsia"/>
                    </w:rPr>
                    <w:t>】</w:t>
                  </w:r>
                </w:p>
              </w:tc>
              <w:tc>
                <w:tcPr>
                  <w:tcW w:w="2980" w:type="dxa"/>
                  <w:tcBorders>
                    <w:top w:val="nil"/>
                    <w:left w:val="nil"/>
                    <w:bottom w:val="single" w:sz="4" w:space="0" w:color="auto"/>
                    <w:right w:val="single" w:sz="8" w:space="0" w:color="auto"/>
                  </w:tcBorders>
                  <w:shd w:val="clear" w:color="000000" w:fill="E2EFDA"/>
                  <w:vAlign w:val="center"/>
                  <w:hideMark/>
                </w:tcPr>
                <w:p w14:paraId="5E71669B" w14:textId="77777777" w:rsidR="00C7283E" w:rsidRPr="008D7330" w:rsidRDefault="00C7283E" w:rsidP="000E0465">
                  <w:pPr>
                    <w:spacing w:line="276" w:lineRule="auto"/>
                    <w:ind w:leftChars="-136" w:left="-286" w:firstLineChars="133" w:firstLine="239"/>
                    <w:rPr>
                      <w:rFonts w:ascii="游ゴシック" w:eastAsia="游ゴシック" w:hAnsi="游ゴシック" w:cs="メイリオ"/>
                      <w:sz w:val="18"/>
                      <w:szCs w:val="18"/>
                    </w:rPr>
                  </w:pPr>
                  <w:r w:rsidRPr="008D7330">
                    <w:rPr>
                      <w:rFonts w:ascii="游ゴシック" w:eastAsia="游ゴシック" w:hAnsi="游ゴシック" w:cs="メイリオ" w:hint="eastAsia"/>
                      <w:sz w:val="18"/>
                      <w:szCs w:val="18"/>
                    </w:rPr>
                    <w:t>第一部動画視聴</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F7A3255" w14:textId="77777777" w:rsidR="00C7283E" w:rsidRPr="00C7283E" w:rsidRDefault="00C7283E" w:rsidP="000E0465">
                  <w:pPr>
                    <w:spacing w:line="276" w:lineRule="auto"/>
                    <w:jc w:val="center"/>
                    <w:rPr>
                      <w:rFonts w:ascii="ＭＳ Ｐ明朝" w:eastAsiaTheme="minorEastAsia" w:hAnsi="ＭＳ Ｐ明朝" w:cs="メイリオ"/>
                      <w:b/>
                      <w:bCs/>
                      <w:color w:val="000000" w:themeColor="text1"/>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4DE9C18B" w14:textId="77777777" w:rsidR="00C7283E" w:rsidRPr="00C7283E" w:rsidRDefault="00C7283E" w:rsidP="00C7283E">
                  <w:pPr>
                    <w:spacing w:line="276" w:lineRule="auto"/>
                    <w:jc w:val="center"/>
                    <w:rPr>
                      <w:rFonts w:ascii="ＭＳ Ｐ明朝" w:eastAsiaTheme="minorEastAsia" w:hAnsi="ＭＳ Ｐ明朝" w:cs="メイリオ"/>
                      <w:b/>
                      <w:bCs/>
                    </w:rPr>
                  </w:pPr>
                  <w:r w:rsidRPr="00C7283E">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1BB2C318"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656" w:type="dxa"/>
                  <w:tcBorders>
                    <w:top w:val="nil"/>
                    <w:left w:val="nil"/>
                    <w:bottom w:val="single" w:sz="4" w:space="0" w:color="auto"/>
                    <w:right w:val="single" w:sz="8" w:space="0" w:color="auto"/>
                  </w:tcBorders>
                  <w:shd w:val="clear" w:color="auto" w:fill="F2DBDB" w:themeFill="accent2" w:themeFillTint="33"/>
                  <w:noWrap/>
                  <w:vAlign w:val="center"/>
                  <w:hideMark/>
                </w:tcPr>
                <w:p w14:paraId="33F34224"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r>
            <w:tr w:rsidR="00C7283E" w:rsidRPr="008D7330" w14:paraId="21CDEE8D" w14:textId="77777777" w:rsidTr="00C7283E">
              <w:trPr>
                <w:trHeight w:val="714"/>
              </w:trPr>
              <w:tc>
                <w:tcPr>
                  <w:tcW w:w="1160" w:type="dxa"/>
                  <w:tcBorders>
                    <w:top w:val="nil"/>
                    <w:left w:val="nil"/>
                    <w:bottom w:val="single" w:sz="4" w:space="0" w:color="auto"/>
                    <w:right w:val="single" w:sz="4" w:space="0" w:color="auto"/>
                  </w:tcBorders>
                  <w:shd w:val="clear" w:color="000000" w:fill="E2EFDA"/>
                  <w:noWrap/>
                  <w:vAlign w:val="center"/>
                  <w:hideMark/>
                </w:tcPr>
                <w:p w14:paraId="79BF5F51" w14:textId="128B8DB1" w:rsidR="00C7283E" w:rsidRPr="008D7330" w:rsidRDefault="005D0B15"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40479993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2</w:t>
                  </w:r>
                  <w:r w:rsidR="00C7283E" w:rsidRPr="008D7330">
                    <w:rPr>
                      <w:rFonts w:ascii="ＭＳ Ｐ明朝" w:eastAsiaTheme="minorEastAsia" w:hAnsi="ＭＳ Ｐ明朝" w:cs="メイリオ" w:hint="eastAsia"/>
                    </w:rPr>
                    <w:t>】</w:t>
                  </w:r>
                </w:p>
              </w:tc>
              <w:tc>
                <w:tcPr>
                  <w:tcW w:w="2980" w:type="dxa"/>
                  <w:tcBorders>
                    <w:top w:val="nil"/>
                    <w:left w:val="nil"/>
                    <w:bottom w:val="single" w:sz="4" w:space="0" w:color="auto"/>
                    <w:right w:val="single" w:sz="8" w:space="0" w:color="auto"/>
                  </w:tcBorders>
                  <w:shd w:val="clear" w:color="000000" w:fill="E2EFDA"/>
                  <w:vAlign w:val="center"/>
                  <w:hideMark/>
                </w:tcPr>
                <w:p w14:paraId="747910C5" w14:textId="3F254D43" w:rsidR="00C7283E" w:rsidRPr="005E2D23" w:rsidRDefault="00C7283E"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有機農産物の生産方法</w:t>
                  </w:r>
                  <w:r>
                    <w:rPr>
                      <w:rFonts w:ascii="游ゴシック" w:eastAsia="游ゴシック" w:hAnsi="游ゴシック" w:cs="ＭＳ Ｐゴシック" w:hint="eastAsia"/>
                      <w:color w:val="000000"/>
                      <w:kern w:val="0"/>
                      <w:sz w:val="16"/>
                      <w:szCs w:val="16"/>
                    </w:rPr>
                    <w:t>について</w:t>
                  </w:r>
                </w:p>
                <w:p w14:paraId="6E4232A7" w14:textId="77777777" w:rsidR="00C7283E" w:rsidRPr="008D7330" w:rsidRDefault="00C7283E" w:rsidP="000E0465">
                  <w:pPr>
                    <w:spacing w:line="276" w:lineRule="auto"/>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日10:00～12:00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7C9E17EA" w14:textId="77777777"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580877E6" w14:textId="699B562B" w:rsidR="00C7283E" w:rsidRPr="00C7283E" w:rsidRDefault="00C7283E" w:rsidP="00C7283E">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325" w:type="dxa"/>
                  <w:tcBorders>
                    <w:top w:val="nil"/>
                    <w:left w:val="nil"/>
                    <w:bottom w:val="single" w:sz="4" w:space="0" w:color="auto"/>
                    <w:right w:val="single" w:sz="8" w:space="0" w:color="auto"/>
                  </w:tcBorders>
                  <w:shd w:val="clear" w:color="auto" w:fill="auto"/>
                  <w:noWrap/>
                  <w:vAlign w:val="center"/>
                  <w:hideMark/>
                </w:tcPr>
                <w:p w14:paraId="57EC9130" w14:textId="18638C84" w:rsidR="00C7283E" w:rsidRPr="008D7330" w:rsidRDefault="00C7283E" w:rsidP="00C7283E">
                  <w:pPr>
                    <w:spacing w:line="276" w:lineRule="auto"/>
                    <w:ind w:leftChars="-136" w:left="-286" w:firstLineChars="333" w:firstLine="533"/>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656" w:type="dxa"/>
                  <w:tcBorders>
                    <w:top w:val="nil"/>
                    <w:left w:val="nil"/>
                    <w:bottom w:val="single" w:sz="4" w:space="0" w:color="auto"/>
                    <w:right w:val="single" w:sz="8" w:space="0" w:color="auto"/>
                  </w:tcBorders>
                  <w:shd w:val="clear" w:color="auto" w:fill="auto"/>
                  <w:noWrap/>
                  <w:vAlign w:val="center"/>
                  <w:hideMark/>
                </w:tcPr>
                <w:p w14:paraId="298AC817" w14:textId="1D668569"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r>
            <w:tr w:rsidR="00C7283E" w:rsidRPr="008D7330" w14:paraId="0CD690DE" w14:textId="77777777" w:rsidTr="00C7283E">
              <w:trPr>
                <w:trHeight w:val="620"/>
              </w:trPr>
              <w:tc>
                <w:tcPr>
                  <w:tcW w:w="1160" w:type="dxa"/>
                  <w:tcBorders>
                    <w:top w:val="nil"/>
                    <w:left w:val="nil"/>
                    <w:bottom w:val="single" w:sz="4" w:space="0" w:color="auto"/>
                    <w:right w:val="single" w:sz="4" w:space="0" w:color="auto"/>
                  </w:tcBorders>
                  <w:shd w:val="clear" w:color="000000" w:fill="E2EFDA"/>
                  <w:noWrap/>
                  <w:vAlign w:val="center"/>
                  <w:hideMark/>
                </w:tcPr>
                <w:p w14:paraId="744567C5" w14:textId="77777777" w:rsidR="00C7283E" w:rsidRPr="008D7330" w:rsidRDefault="005D0B15"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66419881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3</w:t>
                  </w:r>
                  <w:r w:rsidR="00C7283E" w:rsidRPr="008D7330">
                    <w:rPr>
                      <w:rFonts w:ascii="ＭＳ Ｐ明朝" w:eastAsiaTheme="minorEastAsia" w:hAnsi="ＭＳ Ｐ明朝" w:cs="メイリオ" w:hint="eastAsia"/>
                    </w:rPr>
                    <w:t>】</w:t>
                  </w:r>
                </w:p>
              </w:tc>
              <w:tc>
                <w:tcPr>
                  <w:tcW w:w="2980" w:type="dxa"/>
                  <w:tcBorders>
                    <w:top w:val="nil"/>
                    <w:left w:val="nil"/>
                    <w:bottom w:val="single" w:sz="4" w:space="0" w:color="auto"/>
                    <w:right w:val="single" w:sz="8" w:space="0" w:color="auto"/>
                  </w:tcBorders>
                  <w:shd w:val="clear" w:color="000000" w:fill="E2EFDA"/>
                  <w:vAlign w:val="center"/>
                  <w:hideMark/>
                </w:tcPr>
                <w:p w14:paraId="25AAD486" w14:textId="7A4A23D0" w:rsidR="00C7283E" w:rsidRPr="005E2D23" w:rsidRDefault="00C7283E"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w:t>
                  </w:r>
                  <w:r>
                    <w:rPr>
                      <w:rFonts w:ascii="游ゴシック" w:eastAsia="游ゴシック" w:hAnsi="游ゴシック" w:cs="ＭＳ Ｐゴシック" w:hint="eastAsia"/>
                      <w:color w:val="000000"/>
                      <w:kern w:val="0"/>
                      <w:sz w:val="16"/>
                      <w:szCs w:val="16"/>
                    </w:rPr>
                    <w:t>農産物</w:t>
                  </w:r>
                  <w:r w:rsidRPr="00586AEB">
                    <w:rPr>
                      <w:rFonts w:ascii="游ゴシック" w:eastAsia="游ゴシック" w:hAnsi="游ゴシック" w:cs="ＭＳ Ｐゴシック" w:hint="eastAsia"/>
                      <w:color w:val="000000"/>
                      <w:kern w:val="0"/>
                      <w:sz w:val="16"/>
                      <w:szCs w:val="16"/>
                    </w:rPr>
                    <w:t>の</w:t>
                  </w:r>
                  <w:r>
                    <w:rPr>
                      <w:rFonts w:ascii="游ゴシック" w:eastAsia="游ゴシック" w:hAnsi="游ゴシック" w:cs="ＭＳ Ｐゴシック" w:hint="eastAsia"/>
                      <w:color w:val="000000"/>
                      <w:kern w:val="0"/>
                      <w:sz w:val="16"/>
                      <w:szCs w:val="16"/>
                    </w:rPr>
                    <w:t>生産組織について</w:t>
                  </w:r>
                </w:p>
                <w:p w14:paraId="25A7D825" w14:textId="6797A4BE" w:rsidR="00C7283E" w:rsidRPr="008D7330" w:rsidRDefault="00C7283E" w:rsidP="000E0465">
                  <w:pPr>
                    <w:spacing w:line="276" w:lineRule="auto"/>
                    <w:rPr>
                      <w:rFonts w:ascii="游ゴシック" w:eastAsia="游ゴシック" w:hAnsi="游ゴシック" w:cs="ＭＳ Ｐゴシック"/>
                      <w:color w:val="000000"/>
                      <w:kern w:val="0"/>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w:t>
                  </w:r>
                  <w:r>
                    <w:rPr>
                      <w:rFonts w:ascii="游ゴシック" w:eastAsia="游ゴシック" w:hAnsi="游ゴシック" w:cs="ＭＳ Ｐゴシック" w:hint="eastAsia"/>
                      <w:color w:val="000000"/>
                      <w:kern w:val="0"/>
                      <w:sz w:val="18"/>
                      <w:szCs w:val="18"/>
                      <w:u w:val="single"/>
                    </w:rPr>
                    <w:t>6</w:t>
                  </w:r>
                  <w:r w:rsidRPr="005E2D23">
                    <w:rPr>
                      <w:rFonts w:ascii="游ゴシック" w:eastAsia="游ゴシック" w:hAnsi="游ゴシック" w:cs="ＭＳ Ｐゴシック" w:hint="eastAsia"/>
                      <w:color w:val="000000"/>
                      <w:kern w:val="0"/>
                      <w:sz w:val="18"/>
                      <w:szCs w:val="18"/>
                      <w:u w:val="single"/>
                    </w:rPr>
                    <w:t>:</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31BD783" w14:textId="260D39EA"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4E278EC9" w14:textId="316FB1B4" w:rsidR="00C7283E" w:rsidRPr="00C7283E" w:rsidRDefault="00C7283E" w:rsidP="00C7283E">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325" w:type="dxa"/>
                  <w:tcBorders>
                    <w:top w:val="nil"/>
                    <w:left w:val="nil"/>
                    <w:bottom w:val="single" w:sz="4" w:space="0" w:color="auto"/>
                    <w:right w:val="single" w:sz="8" w:space="0" w:color="auto"/>
                  </w:tcBorders>
                  <w:shd w:val="clear" w:color="auto" w:fill="auto"/>
                  <w:noWrap/>
                  <w:vAlign w:val="center"/>
                  <w:hideMark/>
                </w:tcPr>
                <w:p w14:paraId="5E9D98D3" w14:textId="25AC5291"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656" w:type="dxa"/>
                  <w:tcBorders>
                    <w:top w:val="nil"/>
                    <w:left w:val="nil"/>
                    <w:bottom w:val="single" w:sz="4" w:space="0" w:color="auto"/>
                    <w:right w:val="single" w:sz="8" w:space="0" w:color="auto"/>
                  </w:tcBorders>
                  <w:shd w:val="clear" w:color="auto" w:fill="auto"/>
                  <w:noWrap/>
                  <w:vAlign w:val="center"/>
                  <w:hideMark/>
                </w:tcPr>
                <w:p w14:paraId="5EFCAE64" w14:textId="36B807F8"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7371EAAD" w14:textId="77777777" w:rsidTr="00C7283E">
              <w:trPr>
                <w:trHeight w:val="794"/>
              </w:trPr>
              <w:tc>
                <w:tcPr>
                  <w:tcW w:w="1160" w:type="dxa"/>
                  <w:tcBorders>
                    <w:top w:val="nil"/>
                    <w:left w:val="nil"/>
                    <w:bottom w:val="single" w:sz="4" w:space="0" w:color="auto"/>
                    <w:right w:val="single" w:sz="4" w:space="0" w:color="auto"/>
                  </w:tcBorders>
                  <w:shd w:val="clear" w:color="000000" w:fill="E2EFDA"/>
                  <w:noWrap/>
                  <w:vAlign w:val="center"/>
                  <w:hideMark/>
                </w:tcPr>
                <w:p w14:paraId="1E805863" w14:textId="77777777" w:rsidR="00C7283E" w:rsidRPr="008D7330" w:rsidRDefault="005D0B15"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02894489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4</w:t>
                  </w:r>
                  <w:r w:rsidR="00C7283E" w:rsidRPr="008D7330">
                    <w:rPr>
                      <w:rFonts w:ascii="ＭＳ Ｐ明朝" w:eastAsiaTheme="minorEastAsia" w:hAnsi="ＭＳ Ｐ明朝" w:cs="メイリオ" w:hint="eastAsia"/>
                    </w:rPr>
                    <w:t>】</w:t>
                  </w:r>
                </w:p>
              </w:tc>
              <w:tc>
                <w:tcPr>
                  <w:tcW w:w="2980" w:type="dxa"/>
                  <w:tcBorders>
                    <w:top w:val="nil"/>
                    <w:left w:val="nil"/>
                    <w:bottom w:val="single" w:sz="4" w:space="0" w:color="auto"/>
                    <w:right w:val="single" w:sz="8" w:space="0" w:color="auto"/>
                  </w:tcBorders>
                  <w:shd w:val="clear" w:color="000000" w:fill="E2EFDA"/>
                  <w:vAlign w:val="center"/>
                  <w:hideMark/>
                </w:tcPr>
                <w:p w14:paraId="3CCB893C" w14:textId="56733EBD" w:rsidR="00C7283E" w:rsidRPr="005E2D23" w:rsidRDefault="00C7283E" w:rsidP="000E0465">
                  <w:pPr>
                    <w:widowControl/>
                    <w:jc w:val="left"/>
                    <w:rPr>
                      <w:rFonts w:ascii="游ゴシック" w:eastAsia="游ゴシック" w:hAnsi="游ゴシック" w:cs="ＭＳ Ｐゴシック"/>
                      <w:color w:val="000000"/>
                      <w:kern w:val="0"/>
                      <w:sz w:val="16"/>
                      <w:szCs w:val="16"/>
                    </w:rPr>
                  </w:pPr>
                  <w:r w:rsidRPr="00586AEB">
                    <w:rPr>
                      <w:rFonts w:ascii="游ゴシック" w:eastAsia="游ゴシック" w:hAnsi="游ゴシック" w:cs="ＭＳ Ｐゴシック" w:hint="eastAsia"/>
                      <w:color w:val="000000"/>
                      <w:kern w:val="0"/>
                      <w:sz w:val="16"/>
                      <w:szCs w:val="16"/>
                    </w:rPr>
                    <w:t>有機</w:t>
                  </w:r>
                  <w:r>
                    <w:rPr>
                      <w:rFonts w:ascii="游ゴシック" w:eastAsia="游ゴシック" w:hAnsi="游ゴシック" w:cs="ＭＳ Ｐゴシック" w:hint="eastAsia"/>
                      <w:color w:val="000000"/>
                      <w:kern w:val="0"/>
                      <w:sz w:val="16"/>
                      <w:szCs w:val="16"/>
                    </w:rPr>
                    <w:t>加工食品</w:t>
                  </w:r>
                  <w:r w:rsidRPr="00586AEB">
                    <w:rPr>
                      <w:rFonts w:ascii="游ゴシック" w:eastAsia="游ゴシック" w:hAnsi="游ゴシック" w:cs="ＭＳ Ｐゴシック" w:hint="eastAsia"/>
                      <w:color w:val="000000"/>
                      <w:kern w:val="0"/>
                      <w:sz w:val="16"/>
                      <w:szCs w:val="16"/>
                    </w:rPr>
                    <w:t>の生産</w:t>
                  </w:r>
                  <w:r>
                    <w:rPr>
                      <w:rFonts w:ascii="游ゴシック" w:eastAsia="游ゴシック" w:hAnsi="游ゴシック" w:cs="ＭＳ Ｐゴシック" w:hint="eastAsia"/>
                      <w:color w:val="000000"/>
                      <w:kern w:val="0"/>
                      <w:sz w:val="16"/>
                      <w:szCs w:val="16"/>
                    </w:rPr>
                    <w:t>方法</w:t>
                  </w:r>
                  <w:r w:rsidRPr="00586AEB">
                    <w:rPr>
                      <w:rFonts w:ascii="游ゴシック" w:eastAsia="游ゴシック" w:hAnsi="游ゴシック" w:cs="ＭＳ Ｐゴシック" w:hint="eastAsia"/>
                      <w:color w:val="000000"/>
                      <w:kern w:val="0"/>
                      <w:sz w:val="16"/>
                      <w:szCs w:val="16"/>
                    </w:rPr>
                    <w:t>について</w:t>
                  </w:r>
                </w:p>
                <w:p w14:paraId="675C9045" w14:textId="43E128A0" w:rsidR="00C7283E" w:rsidRPr="008D7330" w:rsidRDefault="00C7283E" w:rsidP="000E0465">
                  <w:pPr>
                    <w:spacing w:line="276" w:lineRule="auto"/>
                    <w:ind w:leftChars="-136" w:left="-286" w:firstLineChars="33" w:firstLine="59"/>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8B587B">
                    <w:rPr>
                      <w:rFonts w:ascii="游ゴシック" w:eastAsia="游ゴシック" w:hAnsi="游ゴシック" w:cs="Lucida Sans Unicode" w:hint="eastAsia"/>
                      <w:sz w:val="18"/>
                      <w:szCs w:val="18"/>
                    </w:rPr>
                    <w:t xml:space="preserve">　</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w:t>
                  </w:r>
                  <w:r>
                    <w:rPr>
                      <w:rFonts w:ascii="游ゴシック" w:eastAsia="游ゴシック" w:hAnsi="游ゴシック" w:cs="ＭＳ Ｐゴシック" w:hint="eastAsia"/>
                      <w:color w:val="000000"/>
                      <w:kern w:val="0"/>
                      <w:sz w:val="18"/>
                      <w:szCs w:val="18"/>
                      <w:u w:val="single"/>
                    </w:rPr>
                    <w:t>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12</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p>
              </w:tc>
              <w:tc>
                <w:tcPr>
                  <w:tcW w:w="1159" w:type="dxa"/>
                  <w:tcBorders>
                    <w:top w:val="nil"/>
                    <w:left w:val="nil"/>
                    <w:bottom w:val="single" w:sz="4" w:space="0" w:color="auto"/>
                    <w:right w:val="single" w:sz="8" w:space="0" w:color="auto"/>
                  </w:tcBorders>
                  <w:shd w:val="clear" w:color="auto" w:fill="auto"/>
                  <w:noWrap/>
                  <w:vAlign w:val="center"/>
                  <w:hideMark/>
                </w:tcPr>
                <w:p w14:paraId="6517A039" w14:textId="679AE032"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566A9FE5" w14:textId="11120F81" w:rsidR="00C7283E" w:rsidRPr="00C7283E" w:rsidRDefault="00C7283E" w:rsidP="00C7283E">
                  <w:pPr>
                    <w:spacing w:line="276" w:lineRule="auto"/>
                    <w:ind w:leftChars="-136" w:left="-286" w:firstLineChars="33" w:firstLine="53"/>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5384F154" w14:textId="5D6042E4" w:rsidR="00C7283E" w:rsidRPr="008D7330" w:rsidRDefault="00C7283E"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656" w:type="dxa"/>
                  <w:tcBorders>
                    <w:top w:val="nil"/>
                    <w:left w:val="nil"/>
                    <w:bottom w:val="single" w:sz="4" w:space="0" w:color="auto"/>
                    <w:right w:val="single" w:sz="8" w:space="0" w:color="auto"/>
                  </w:tcBorders>
                  <w:shd w:val="clear" w:color="auto" w:fill="auto"/>
                  <w:noWrap/>
                  <w:vAlign w:val="center"/>
                  <w:hideMark/>
                </w:tcPr>
                <w:p w14:paraId="2E2AF4E4" w14:textId="3F5389F4" w:rsidR="00C7283E" w:rsidRPr="008D7330" w:rsidRDefault="00C7283E"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r>
            <w:tr w:rsidR="00C7283E" w:rsidRPr="008D7330" w14:paraId="6046CABA" w14:textId="77777777" w:rsidTr="00C7283E">
              <w:trPr>
                <w:trHeight w:val="1045"/>
              </w:trPr>
              <w:tc>
                <w:tcPr>
                  <w:tcW w:w="1160" w:type="dxa"/>
                  <w:tcBorders>
                    <w:top w:val="nil"/>
                    <w:left w:val="nil"/>
                    <w:bottom w:val="single" w:sz="4" w:space="0" w:color="auto"/>
                    <w:right w:val="single" w:sz="4" w:space="0" w:color="auto"/>
                  </w:tcBorders>
                  <w:shd w:val="clear" w:color="000000" w:fill="E2EFDA"/>
                  <w:noWrap/>
                  <w:vAlign w:val="center"/>
                  <w:hideMark/>
                </w:tcPr>
                <w:p w14:paraId="7444DF76" w14:textId="77777777" w:rsidR="00C7283E" w:rsidRPr="008D7330" w:rsidRDefault="005D0B15"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81561130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5</w:t>
                  </w:r>
                  <w:r w:rsidR="00C7283E" w:rsidRPr="008D7330">
                    <w:rPr>
                      <w:rFonts w:ascii="ＭＳ Ｐ明朝" w:eastAsiaTheme="minorEastAsia" w:hAnsi="ＭＳ Ｐ明朝" w:cs="メイリオ" w:hint="eastAsia"/>
                    </w:rPr>
                    <w:t>】</w:t>
                  </w:r>
                </w:p>
              </w:tc>
              <w:tc>
                <w:tcPr>
                  <w:tcW w:w="2980" w:type="dxa"/>
                  <w:tcBorders>
                    <w:top w:val="nil"/>
                    <w:left w:val="nil"/>
                    <w:bottom w:val="single" w:sz="4" w:space="0" w:color="auto"/>
                    <w:right w:val="single" w:sz="8" w:space="0" w:color="auto"/>
                  </w:tcBorders>
                  <w:shd w:val="clear" w:color="000000" w:fill="E2EFDA"/>
                  <w:vAlign w:val="center"/>
                  <w:hideMark/>
                </w:tcPr>
                <w:p w14:paraId="113DB25F" w14:textId="77777777" w:rsidR="00C7283E" w:rsidRPr="005E2D23" w:rsidRDefault="00C7283E" w:rsidP="000E0465">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有機加工食品の生産組織と小分け業者組織について</w:t>
                  </w:r>
                </w:p>
                <w:p w14:paraId="06F0ADC6" w14:textId="46D8C066" w:rsidR="00C7283E" w:rsidRPr="008D7330" w:rsidRDefault="00C7283E"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hideMark/>
                </w:tcPr>
                <w:p w14:paraId="5A472E70"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77CD70A6" w14:textId="77777777" w:rsidR="00C7283E" w:rsidRPr="00C7283E" w:rsidRDefault="00C7283E" w:rsidP="00C7283E">
                  <w:pPr>
                    <w:spacing w:line="276" w:lineRule="auto"/>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1F679B13" w14:textId="77777777" w:rsidR="00C7283E" w:rsidRPr="008D7330" w:rsidRDefault="00C7283E"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656" w:type="dxa"/>
                  <w:tcBorders>
                    <w:top w:val="nil"/>
                    <w:left w:val="nil"/>
                    <w:bottom w:val="single" w:sz="4" w:space="0" w:color="auto"/>
                    <w:right w:val="single" w:sz="8" w:space="0" w:color="auto"/>
                  </w:tcBorders>
                  <w:shd w:val="clear" w:color="auto" w:fill="auto"/>
                  <w:noWrap/>
                  <w:vAlign w:val="center"/>
                  <w:hideMark/>
                </w:tcPr>
                <w:p w14:paraId="64B4EAA9"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43257D75" w14:textId="77777777" w:rsidTr="00C7283E">
              <w:trPr>
                <w:trHeight w:val="657"/>
              </w:trPr>
              <w:tc>
                <w:tcPr>
                  <w:tcW w:w="1160" w:type="dxa"/>
                  <w:tcBorders>
                    <w:top w:val="nil"/>
                    <w:left w:val="nil"/>
                    <w:bottom w:val="single" w:sz="4" w:space="0" w:color="auto"/>
                    <w:right w:val="single" w:sz="4" w:space="0" w:color="auto"/>
                  </w:tcBorders>
                  <w:shd w:val="clear" w:color="000000" w:fill="E2EFDA"/>
                  <w:noWrap/>
                  <w:vAlign w:val="center"/>
                </w:tcPr>
                <w:p w14:paraId="0E270AFD" w14:textId="6AD9AFBC" w:rsidR="00C7283E" w:rsidRDefault="005D0B15" w:rsidP="00A2300D">
                  <w:pPr>
                    <w:spacing w:line="276" w:lineRule="auto"/>
                    <w:ind w:leftChars="-136" w:left="-286" w:firstLineChars="133" w:firstLine="293"/>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7035635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Pr>
                      <w:rFonts w:ascii="ＭＳ Ｐ明朝" w:eastAsiaTheme="minorEastAsia" w:hAnsi="ＭＳ Ｐ明朝" w:cs="メイリオ"/>
                    </w:rPr>
                    <w:t>6</w:t>
                  </w:r>
                  <w:r w:rsidR="00C7283E" w:rsidRPr="008D7330">
                    <w:rPr>
                      <w:rFonts w:ascii="ＭＳ Ｐ明朝" w:eastAsiaTheme="minorEastAsia" w:hAnsi="ＭＳ Ｐ明朝" w:cs="メイリオ" w:hint="eastAsia"/>
                    </w:rPr>
                    <w:t>】</w:t>
                  </w:r>
                </w:p>
              </w:tc>
              <w:tc>
                <w:tcPr>
                  <w:tcW w:w="2980" w:type="dxa"/>
                  <w:tcBorders>
                    <w:top w:val="nil"/>
                    <w:left w:val="nil"/>
                    <w:bottom w:val="single" w:sz="4" w:space="0" w:color="auto"/>
                    <w:right w:val="single" w:sz="8" w:space="0" w:color="auto"/>
                  </w:tcBorders>
                  <w:shd w:val="clear" w:color="000000" w:fill="E2EFDA"/>
                  <w:vAlign w:val="center"/>
                </w:tcPr>
                <w:p w14:paraId="42E8349D" w14:textId="77777777" w:rsidR="00C7283E" w:rsidRPr="005E2D23" w:rsidRDefault="00C7283E"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輸入業者組織と小分け業者組織（倉庫業者）について</w:t>
                  </w:r>
                </w:p>
                <w:p w14:paraId="0ADD495B" w14:textId="068D8670" w:rsidR="00C7283E" w:rsidRPr="008D7330" w:rsidRDefault="00C7283E" w:rsidP="00A2300D">
                  <w:pPr>
                    <w:spacing w:line="276" w:lineRule="auto"/>
                    <w:ind w:leftChars="-136" w:left="-286" w:firstLineChars="133" w:firstLine="239"/>
                    <w:rPr>
                      <w:rFonts w:ascii="游ゴシック" w:eastAsia="游ゴシック" w:hAnsi="游ゴシック" w:cs="メイリオ"/>
                      <w:sz w:val="16"/>
                      <w:szCs w:val="16"/>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tcPr>
                <w:p w14:paraId="6653D96F" w14:textId="1EAAEA73"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auto"/>
                  <w:noWrap/>
                  <w:vAlign w:val="center"/>
                </w:tcPr>
                <w:p w14:paraId="39C96C10" w14:textId="1DF0F527" w:rsidR="00C7283E" w:rsidRPr="00C7283E" w:rsidRDefault="00C7283E" w:rsidP="00C7283E">
                  <w:pPr>
                    <w:spacing w:line="276" w:lineRule="auto"/>
                    <w:jc w:val="center"/>
                    <w:rPr>
                      <w:rFonts w:ascii="游ゴシック" w:eastAsia="游ゴシック" w:hAnsi="游ゴシック" w:cs="メイリオ"/>
                      <w:sz w:val="16"/>
                      <w:szCs w:val="16"/>
                    </w:rPr>
                  </w:pPr>
                  <w:r w:rsidRPr="00C7283E">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auto"/>
                  <w:noWrap/>
                  <w:vAlign w:val="center"/>
                </w:tcPr>
                <w:p w14:paraId="7F437B80" w14:textId="3FF9958F"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656" w:type="dxa"/>
                  <w:tcBorders>
                    <w:top w:val="nil"/>
                    <w:left w:val="nil"/>
                    <w:bottom w:val="single" w:sz="4" w:space="0" w:color="auto"/>
                    <w:right w:val="single" w:sz="8" w:space="0" w:color="auto"/>
                  </w:tcBorders>
                  <w:shd w:val="clear" w:color="auto" w:fill="F2DBDB" w:themeFill="accent2" w:themeFillTint="33"/>
                  <w:noWrap/>
                  <w:vAlign w:val="center"/>
                </w:tcPr>
                <w:p w14:paraId="5AE5C799" w14:textId="64EB7839"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r>
            <w:tr w:rsidR="00C7283E" w:rsidRPr="008D7330" w14:paraId="3D7246F7" w14:textId="77777777" w:rsidTr="00C7283E">
              <w:trPr>
                <w:trHeight w:val="529"/>
              </w:trPr>
              <w:tc>
                <w:tcPr>
                  <w:tcW w:w="1160" w:type="dxa"/>
                  <w:tcBorders>
                    <w:top w:val="nil"/>
                    <w:left w:val="nil"/>
                    <w:bottom w:val="single" w:sz="4" w:space="0" w:color="auto"/>
                    <w:right w:val="single" w:sz="4" w:space="0" w:color="auto"/>
                  </w:tcBorders>
                  <w:shd w:val="clear" w:color="000000" w:fill="E2EFDA"/>
                  <w:noWrap/>
                  <w:vAlign w:val="center"/>
                  <w:hideMark/>
                </w:tcPr>
                <w:p w14:paraId="62423BE4" w14:textId="3FC639C0" w:rsidR="00C7283E" w:rsidRPr="008D7330" w:rsidRDefault="00C7283E" w:rsidP="00A2300D">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w:t>
                  </w:r>
                  <w:r>
                    <w:rPr>
                      <w:rFonts w:ascii="ＭＳ Ｐ明朝" w:eastAsiaTheme="minorEastAsia" w:hAnsi="ＭＳ Ｐ明朝" w:cs="メイリオ"/>
                    </w:rPr>
                    <w:t>7</w:t>
                  </w:r>
                  <w:r w:rsidRPr="008D7330">
                    <w:rPr>
                      <w:rFonts w:ascii="ＭＳ Ｐ明朝" w:eastAsiaTheme="minorEastAsia" w:hAnsi="ＭＳ Ｐ明朝" w:cs="メイリオ" w:hint="eastAsia"/>
                    </w:rPr>
                    <w:t>】</w:t>
                  </w:r>
                </w:p>
              </w:tc>
              <w:tc>
                <w:tcPr>
                  <w:tcW w:w="2980" w:type="dxa"/>
                  <w:tcBorders>
                    <w:top w:val="nil"/>
                    <w:left w:val="nil"/>
                    <w:bottom w:val="single" w:sz="4" w:space="0" w:color="auto"/>
                    <w:right w:val="single" w:sz="8" w:space="0" w:color="auto"/>
                  </w:tcBorders>
                  <w:shd w:val="clear" w:color="000000" w:fill="E2EFDA"/>
                  <w:vAlign w:val="center"/>
                  <w:hideMark/>
                </w:tcPr>
                <w:p w14:paraId="220095FD" w14:textId="77777777" w:rsidR="00C7283E" w:rsidRPr="008D7330" w:rsidRDefault="00C7283E"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第三部動画視聴・修了テスト</w:t>
                  </w:r>
                </w:p>
              </w:tc>
              <w:tc>
                <w:tcPr>
                  <w:tcW w:w="1159" w:type="dxa"/>
                  <w:tcBorders>
                    <w:top w:val="nil"/>
                    <w:left w:val="nil"/>
                    <w:bottom w:val="single" w:sz="4" w:space="0" w:color="auto"/>
                    <w:right w:val="single" w:sz="8" w:space="0" w:color="auto"/>
                  </w:tcBorders>
                  <w:shd w:val="clear" w:color="auto" w:fill="F2DBDB" w:themeFill="accent2" w:themeFillTint="33"/>
                  <w:noWrap/>
                  <w:vAlign w:val="center"/>
                </w:tcPr>
                <w:p w14:paraId="0B86D491"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tcPr>
                <w:p w14:paraId="4E95875B" w14:textId="77777777"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59768F3D"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656" w:type="dxa"/>
                  <w:tcBorders>
                    <w:top w:val="nil"/>
                    <w:left w:val="nil"/>
                    <w:bottom w:val="single" w:sz="4" w:space="0" w:color="auto"/>
                    <w:right w:val="single" w:sz="8" w:space="0" w:color="auto"/>
                  </w:tcBorders>
                  <w:shd w:val="clear" w:color="auto" w:fill="F2DBDB" w:themeFill="accent2" w:themeFillTint="33"/>
                  <w:noWrap/>
                  <w:vAlign w:val="center"/>
                  <w:hideMark/>
                </w:tcPr>
                <w:p w14:paraId="3462078E"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bl>
          <w:p w14:paraId="66D0CECF" w14:textId="3DCEE931" w:rsidR="000E0465" w:rsidRPr="00F103A5" w:rsidRDefault="005D0B15" w:rsidP="000E0465">
            <w:pPr>
              <w:rPr>
                <w:color w:val="FF0000"/>
              </w:rPr>
            </w:pPr>
            <w:sdt>
              <w:sdtPr>
                <w:rPr>
                  <w:rFonts w:ascii="メイリオ" w:eastAsia="メイリオ" w:hAnsi="メイリオ" w:cs="メイリオ" w:hint="eastAsia"/>
                  <w:color w:val="FF0000"/>
                  <w:sz w:val="22"/>
                  <w:szCs w:val="22"/>
                </w:rPr>
                <w:id w:val="193428251"/>
                <w14:checkbox>
                  <w14:checked w14:val="0"/>
                  <w14:checkedState w14:val="2612" w14:font="ＭＳ ゴシック"/>
                  <w14:uncheckedState w14:val="2610" w14:font="ＭＳ ゴシック"/>
                </w14:checkbox>
              </w:sdtPr>
              <w:sdtEndPr/>
              <w:sdtContent>
                <w:r w:rsidR="00C7283E" w:rsidRPr="00F103A5">
                  <w:rPr>
                    <w:rFonts w:ascii="ＭＳ ゴシック" w:eastAsia="ＭＳ ゴシック" w:hAnsi="ＭＳ ゴシック" w:cs="メイリオ" w:hint="eastAsia"/>
                    <w:color w:val="FF0000"/>
                    <w:sz w:val="22"/>
                    <w:szCs w:val="22"/>
                  </w:rPr>
                  <w:t>☐</w:t>
                </w:r>
              </w:sdtContent>
            </w:sdt>
            <w:r w:rsidR="00C7283E" w:rsidRPr="00F103A5">
              <w:rPr>
                <w:rFonts w:hint="eastAsia"/>
                <w:color w:val="FF0000"/>
              </w:rPr>
              <w:t>外国格付表示業者単独講習会ご希望の方はこちらにチェックしてください。</w:t>
            </w:r>
          </w:p>
          <w:p w14:paraId="2C45E576" w14:textId="4B35C231" w:rsidR="00032377" w:rsidRPr="000342FE" w:rsidRDefault="005D0B15"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（酒類、飼料等）</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5"/>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4"/>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4"/>
            <w:vAlign w:val="center"/>
          </w:tcPr>
          <w:p w14:paraId="3F867FBF" w14:textId="77777777" w:rsidR="0030108E" w:rsidRPr="00B84421" w:rsidRDefault="005D0B15"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5D0B15"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5D0B15"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51EB03BB" w14:textId="77777777" w:rsidR="008F059A" w:rsidRPr="00B84421" w:rsidRDefault="005D0B15"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5D0B15"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5D0B15"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5D0B15"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5D0B15"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t>具体的な業務内容が決まってい</w:t>
            </w:r>
            <w:r w:rsidR="0030108E" w:rsidRPr="0050773E">
              <w:rPr>
                <w:rFonts w:hint="eastAsia"/>
                <w:sz w:val="16"/>
                <w:szCs w:val="16"/>
              </w:rPr>
              <w:t>れば記載して下さい。</w:t>
            </w:r>
          </w:p>
        </w:tc>
        <w:tc>
          <w:tcPr>
            <w:tcW w:w="8505" w:type="dxa"/>
            <w:gridSpan w:val="5"/>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lastRenderedPageBreak/>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lastRenderedPageBreak/>
              <w:t xml:space="preserve">①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77777777" w:rsidR="00DD33FB" w:rsidRPr="00D44E9A" w:rsidRDefault="00DD33FB" w:rsidP="00D44E9A">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77777777" w:rsidR="00DD33FB" w:rsidRPr="00D44E9A" w:rsidRDefault="00DD33FB" w:rsidP="005B0C11">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291B47B2" w:rsidR="00DD33FB" w:rsidRPr="00AD3D57" w:rsidRDefault="006F6174" w:rsidP="001158F2">
            <w:pPr>
              <w:rPr>
                <w:rFonts w:ascii="ＭＳ ゴシック" w:eastAsia="ＭＳ ゴシック" w:hAnsi="ＭＳ ゴシック"/>
                <w:sz w:val="16"/>
                <w:szCs w:val="16"/>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5"/>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4629457" w:rsidR="00AD3D57" w:rsidRPr="00C50E77" w:rsidRDefault="00AD3D57" w:rsidP="00F846EA">
            <w:pPr>
              <w:rPr>
                <w:rFonts w:ascii="ＭＳ ゴシック" w:eastAsia="ＭＳ ゴシック" w:hAnsi="ＭＳ ゴシック"/>
                <w:sz w:val="20"/>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4"/>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Pr="00B8442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0A8049E3" w14:textId="77777777" w:rsidR="00B84421" w:rsidRP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769F507E" w14:textId="77777777" w:rsidR="003C34CB" w:rsidRDefault="0030108E" w:rsidP="003C34CB">
      <w:pPr>
        <w:spacing w:line="276" w:lineRule="auto"/>
        <w:ind w:leftChars="-136" w:left="-286" w:firstLineChars="33" w:firstLine="69"/>
        <w:rPr>
          <w:rFonts w:ascii="ＭＳ Ｐ明朝" w:eastAsia="ＭＳ Ｐ明朝" w:hAnsi="ＭＳ Ｐ明朝" w:cs="メイリオ"/>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講習会費は必ず事前にお振込願います。</w:t>
      </w:r>
      <w:r w:rsidR="003C34CB" w:rsidRPr="003C34CB">
        <w:rPr>
          <w:rFonts w:ascii="ＭＳ Ｐ明朝" w:eastAsia="ＭＳ Ｐ明朝" w:hAnsi="ＭＳ Ｐ明朝" w:cs="メイリオ" w:hint="eastAsia"/>
        </w:rPr>
        <w:t>ご入金確認後に第１部の動画を配信致します。</w:t>
      </w:r>
    </w:p>
    <w:p w14:paraId="58DFF978" w14:textId="77777777" w:rsidR="00D32255" w:rsidRDefault="003C34CB" w:rsidP="003C34CB">
      <w:pPr>
        <w:spacing w:line="276" w:lineRule="auto"/>
        <w:ind w:leftChars="-136" w:left="-286" w:firstLineChars="233" w:firstLine="489"/>
        <w:rPr>
          <w:rFonts w:ascii="ＭＳ Ｐ明朝" w:eastAsia="ＭＳ Ｐ明朝" w:hAnsi="ＭＳ Ｐ明朝" w:cs="メイリオ"/>
        </w:rPr>
      </w:pPr>
      <w:r w:rsidRPr="003C34CB">
        <w:rPr>
          <w:rFonts w:ascii="ＭＳ Ｐ明朝" w:eastAsia="ＭＳ Ｐ明朝" w:hAnsi="ＭＳ Ｐ明朝" w:cs="メイリオ" w:hint="eastAsia"/>
        </w:rPr>
        <w:t>講習会開催初日の1週間前までにご入金頂きますようお願い申し上げます。</w:t>
      </w:r>
    </w:p>
    <w:p w14:paraId="4C83536A" w14:textId="77777777" w:rsidR="009B58C2" w:rsidRPr="003C34CB" w:rsidRDefault="009B58C2" w:rsidP="003C34CB">
      <w:pPr>
        <w:spacing w:line="276" w:lineRule="auto"/>
        <w:ind w:leftChars="-136" w:left="-286" w:firstLineChars="233" w:firstLine="489"/>
        <w:rPr>
          <w:rFonts w:ascii="ＭＳ Ｐ明朝" w:eastAsia="ＭＳ Ｐ明朝" w:hAnsi="ＭＳ Ｐ明朝" w:cs="メイリオ"/>
        </w:rPr>
      </w:pPr>
    </w:p>
    <w:p w14:paraId="7862491A" w14:textId="012EB72E" w:rsidR="00586AEB" w:rsidRDefault="00D32255" w:rsidP="00953EA4">
      <w:pPr>
        <w:spacing w:line="276" w:lineRule="auto"/>
        <w:ind w:leftChars="-136" w:left="-286" w:firstLineChars="33" w:firstLine="69"/>
        <w:rPr>
          <w:rFonts w:ascii="メイリオ" w:eastAsia="PMingLiU" w:hAnsi="メイリオ" w:cs="メイリオ"/>
          <w:bdr w:val="single" w:sz="4" w:space="0" w:color="auto"/>
        </w:rPr>
      </w:pPr>
      <w:r w:rsidRPr="00B84421">
        <w:rPr>
          <w:rFonts w:ascii="ＭＳ Ｐ明朝" w:eastAsia="ＭＳ Ｐ明朝" w:hAnsi="ＭＳ Ｐ明朝" w:cs="メイリオ" w:hint="eastAsia"/>
          <w:szCs w:val="21"/>
        </w:rPr>
        <w:t xml:space="preserve">★ </w:t>
      </w:r>
      <w:r w:rsidRPr="00B84421">
        <w:rPr>
          <w:rFonts w:ascii="ＭＳ Ｐ明朝" w:eastAsia="ＭＳ Ｐ明朝" w:hAnsi="ＭＳ Ｐ明朝" w:cs="メイリオ" w:hint="eastAsia"/>
        </w:rPr>
        <w:t>振込先</w:t>
      </w:r>
      <w:r w:rsidRPr="00AA1029">
        <w:rPr>
          <w:rFonts w:ascii="メイリオ" w:eastAsia="メイリオ" w:hAnsi="メイリオ" w:cs="メイリオ" w:hint="eastAsia"/>
        </w:rPr>
        <w:t xml:space="preserve">　</w:t>
      </w:r>
      <w:r>
        <w:rPr>
          <w:rFonts w:ascii="メイリオ" w:eastAsia="メイリオ" w:hAnsi="メイリオ" w:cs="メイリオ" w:hint="eastAsia"/>
          <w:bdr w:val="single" w:sz="4" w:space="0" w:color="auto"/>
        </w:rPr>
        <w:t>三菱</w:t>
      </w:r>
      <w:r w:rsidRPr="001906A8">
        <w:rPr>
          <w:rFonts w:ascii="メイリオ" w:eastAsia="メイリオ" w:hAnsi="メイリオ" w:cs="メイリオ" w:hint="eastAsia"/>
          <w:bdr w:val="single" w:sz="4" w:space="0" w:color="auto"/>
        </w:rPr>
        <w:t>UFJ銀行　京橋支店　　普通預金口座　1582877　　口座名　JONA-NPO</w:t>
      </w:r>
      <w:r>
        <w:rPr>
          <w:rFonts w:ascii="メイリオ" w:eastAsia="メイリオ" w:hAnsi="メイリオ" w:cs="メイリオ" w:hint="eastAsia"/>
          <w:bdr w:val="single" w:sz="4" w:space="0" w:color="auto"/>
        </w:rPr>
        <w:t xml:space="preserve">　</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3946056A" w:rsidR="00032FD2" w:rsidRPr="005D0B1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w:t>
      </w:r>
      <w:r w:rsidR="005D0B15" w:rsidRPr="005D0B15">
        <w:rPr>
          <w:rFonts w:ascii="メイリオ" w:eastAsia="メイリオ" w:hAnsi="メイリオ" w:cs="メイリオ"/>
          <w:b/>
          <w:sz w:val="20"/>
          <w:szCs w:val="24"/>
        </w:rPr>
        <w:t>03-4400-3516</w:t>
      </w:r>
      <w:r w:rsidRPr="00D32255">
        <w:rPr>
          <w:rFonts w:ascii="メイリオ" w:eastAsia="メイリオ" w:hAnsi="メイリオ" w:cs="メイリオ" w:hint="eastAsia"/>
          <w:b/>
          <w:sz w:val="20"/>
          <w:szCs w:val="24"/>
        </w:rPr>
        <w:t xml:space="preserve">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w:t>
      </w:r>
      <w:r w:rsidR="005D0B15" w:rsidRPr="005D0B15">
        <w:rPr>
          <w:rFonts w:ascii="メイリオ" w:eastAsia="メイリオ" w:hAnsi="メイリオ" w:cs="メイリオ"/>
          <w:b/>
          <w:sz w:val="20"/>
          <w:szCs w:val="24"/>
        </w:rPr>
        <w:t>03-4400-3515</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1"/>
  </w:num>
  <w:num w:numId="2" w16cid:durableId="740954577">
    <w:abstractNumId w:val="1"/>
  </w:num>
  <w:num w:numId="3" w16cid:durableId="4606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82"/>
    <w:rsid w:val="00025D31"/>
    <w:rsid w:val="00027874"/>
    <w:rsid w:val="00032377"/>
    <w:rsid w:val="00032FD2"/>
    <w:rsid w:val="000342FE"/>
    <w:rsid w:val="00050C57"/>
    <w:rsid w:val="00056CBC"/>
    <w:rsid w:val="000D30EA"/>
    <w:rsid w:val="000E0465"/>
    <w:rsid w:val="000F60FD"/>
    <w:rsid w:val="000F7CF1"/>
    <w:rsid w:val="001158F2"/>
    <w:rsid w:val="00133302"/>
    <w:rsid w:val="00136133"/>
    <w:rsid w:val="001906A8"/>
    <w:rsid w:val="00197839"/>
    <w:rsid w:val="001C1386"/>
    <w:rsid w:val="001C199C"/>
    <w:rsid w:val="001F5604"/>
    <w:rsid w:val="001F5E25"/>
    <w:rsid w:val="00253649"/>
    <w:rsid w:val="002B160B"/>
    <w:rsid w:val="002C4A9F"/>
    <w:rsid w:val="002C6A04"/>
    <w:rsid w:val="0030108E"/>
    <w:rsid w:val="0031290F"/>
    <w:rsid w:val="00352DA7"/>
    <w:rsid w:val="003C34CB"/>
    <w:rsid w:val="003D1CCF"/>
    <w:rsid w:val="003E0A75"/>
    <w:rsid w:val="003E56BB"/>
    <w:rsid w:val="00404656"/>
    <w:rsid w:val="0046632C"/>
    <w:rsid w:val="00474928"/>
    <w:rsid w:val="004E52CC"/>
    <w:rsid w:val="004F2BA0"/>
    <w:rsid w:val="004F5906"/>
    <w:rsid w:val="00501CB5"/>
    <w:rsid w:val="0050773E"/>
    <w:rsid w:val="0051626D"/>
    <w:rsid w:val="00545FBE"/>
    <w:rsid w:val="00547904"/>
    <w:rsid w:val="00562090"/>
    <w:rsid w:val="00584582"/>
    <w:rsid w:val="00586AEB"/>
    <w:rsid w:val="005C3F36"/>
    <w:rsid w:val="005D0B15"/>
    <w:rsid w:val="005E1098"/>
    <w:rsid w:val="005E2D23"/>
    <w:rsid w:val="00613F91"/>
    <w:rsid w:val="006207E4"/>
    <w:rsid w:val="00655428"/>
    <w:rsid w:val="006B745E"/>
    <w:rsid w:val="006C0600"/>
    <w:rsid w:val="006F2938"/>
    <w:rsid w:val="006F6174"/>
    <w:rsid w:val="007C1C09"/>
    <w:rsid w:val="007D6FE5"/>
    <w:rsid w:val="007E5AB9"/>
    <w:rsid w:val="00845C20"/>
    <w:rsid w:val="008554FB"/>
    <w:rsid w:val="00856189"/>
    <w:rsid w:val="00886253"/>
    <w:rsid w:val="008B052A"/>
    <w:rsid w:val="008B587B"/>
    <w:rsid w:val="008C6C93"/>
    <w:rsid w:val="008C6C96"/>
    <w:rsid w:val="008D7330"/>
    <w:rsid w:val="008F059A"/>
    <w:rsid w:val="00907F2D"/>
    <w:rsid w:val="00912458"/>
    <w:rsid w:val="009149AE"/>
    <w:rsid w:val="00953EA4"/>
    <w:rsid w:val="009B58C2"/>
    <w:rsid w:val="009F5190"/>
    <w:rsid w:val="00A206BD"/>
    <w:rsid w:val="00A2300D"/>
    <w:rsid w:val="00A748C9"/>
    <w:rsid w:val="00A9794D"/>
    <w:rsid w:val="00AA1029"/>
    <w:rsid w:val="00AD3D57"/>
    <w:rsid w:val="00AF691D"/>
    <w:rsid w:val="00B1005A"/>
    <w:rsid w:val="00B26819"/>
    <w:rsid w:val="00B558BA"/>
    <w:rsid w:val="00B6342B"/>
    <w:rsid w:val="00B75D3F"/>
    <w:rsid w:val="00B84421"/>
    <w:rsid w:val="00BC3187"/>
    <w:rsid w:val="00BC3EAA"/>
    <w:rsid w:val="00BE0B27"/>
    <w:rsid w:val="00C14C0B"/>
    <w:rsid w:val="00C50D03"/>
    <w:rsid w:val="00C50E77"/>
    <w:rsid w:val="00C7283E"/>
    <w:rsid w:val="00CB672E"/>
    <w:rsid w:val="00CF316E"/>
    <w:rsid w:val="00D32255"/>
    <w:rsid w:val="00D44E9A"/>
    <w:rsid w:val="00D7487E"/>
    <w:rsid w:val="00D8634F"/>
    <w:rsid w:val="00DB3A9F"/>
    <w:rsid w:val="00DD33FB"/>
    <w:rsid w:val="00DE274F"/>
    <w:rsid w:val="00E12FBC"/>
    <w:rsid w:val="00E25CFC"/>
    <w:rsid w:val="00E40C3D"/>
    <w:rsid w:val="00E53B61"/>
    <w:rsid w:val="00E55029"/>
    <w:rsid w:val="00E83C43"/>
    <w:rsid w:val="00EB0203"/>
    <w:rsid w:val="00F03C7C"/>
    <w:rsid w:val="00F103A5"/>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 w:id="14294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1</TotalTime>
  <Pages>2</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樹乃子 仲</cp:lastModifiedBy>
  <cp:revision>4</cp:revision>
  <cp:lastPrinted>2019-01-30T09:56:00Z</cp:lastPrinted>
  <dcterms:created xsi:type="dcterms:W3CDTF">2024-05-24T06:18:00Z</dcterms:created>
  <dcterms:modified xsi:type="dcterms:W3CDTF">2024-05-24T06:25:00Z</dcterms:modified>
</cp:coreProperties>
</file>